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/>
  <w:body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EF681D">
      <w:pPr>
        <w:spacing w:after="0"/>
        <w:jc w:val="center"/>
      </w:pPr>
      <w:r w:rsidRPr="00E6083F">
        <w:rPr>
          <w:rFonts w:ascii="Times New Roman" w:hAnsi="Times New Roman"/>
          <w:b/>
          <w:i/>
        </w:rPr>
        <w:t>УВАЖАЕМЫЕ РОДИТЕЛИ!</w:t>
      </w:r>
      <w:r w:rsidRPr="00EF681D">
        <w:t xml:space="preserve"> </w:t>
      </w:r>
    </w:p>
    <w:p w:rsidR="003C1094" w:rsidRDefault="003C1094" w:rsidP="00EF681D">
      <w:pPr>
        <w:spacing w:after="0"/>
        <w:jc w:val="center"/>
      </w:pPr>
    </w:p>
    <w:p w:rsidR="003C1094" w:rsidRPr="00EF681D" w:rsidRDefault="003C1094" w:rsidP="00EF681D">
      <w:pPr>
        <w:spacing w:after="0"/>
        <w:jc w:val="center"/>
        <w:rPr>
          <w:rFonts w:ascii="Times New Roman" w:hAnsi="Times New Roman"/>
          <w:b/>
          <w:i/>
        </w:rPr>
      </w:pPr>
      <w:r w:rsidRPr="00EF681D">
        <w:rPr>
          <w:rFonts w:ascii="Times New Roman" w:hAnsi="Times New Roman"/>
          <w:b/>
          <w:i/>
        </w:rPr>
        <w:t>В силу положений ст. 38 Конституции РФ детство находится под защитой государства. Забота о детях, их воспитание - равное право и обязанность родителей.</w:t>
      </w:r>
    </w:p>
    <w:p w:rsidR="003C1094" w:rsidRPr="00EF681D" w:rsidRDefault="003C1094" w:rsidP="00EF681D">
      <w:pPr>
        <w:spacing w:after="0"/>
        <w:jc w:val="center"/>
        <w:rPr>
          <w:rFonts w:ascii="Times New Roman" w:hAnsi="Times New Roman"/>
          <w:b/>
          <w:i/>
        </w:rPr>
      </w:pPr>
      <w:r w:rsidRPr="00EF681D">
        <w:rPr>
          <w:rFonts w:ascii="Times New Roman" w:hAnsi="Times New Roman"/>
          <w:b/>
          <w:i/>
        </w:rPr>
        <w:t>В преамбуле Федерального закона от 24.07.1998г. № 124-ФЗ "Об основных гарантиях прав ребенка в Российской Федерации" регламентировано, что 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3C1094" w:rsidRDefault="003C1094" w:rsidP="00EF681D">
      <w:pPr>
        <w:spacing w:after="0"/>
        <w:jc w:val="center"/>
        <w:rPr>
          <w:rFonts w:ascii="Times New Roman" w:hAnsi="Times New Roman"/>
          <w:b/>
          <w:i/>
        </w:rPr>
      </w:pPr>
      <w:r w:rsidRPr="00EF681D">
        <w:rPr>
          <w:rFonts w:ascii="Times New Roman" w:hAnsi="Times New Roman"/>
          <w:b/>
          <w:i/>
        </w:rPr>
        <w:t xml:space="preserve">Согласно ст. 63 Семейного кодекса РФ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:rsidR="003C1094" w:rsidRDefault="003C1094" w:rsidP="00EF681D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Помните, что оставление ребенка без присмотра создает угрозу его жизни и здоровью. </w:t>
      </w:r>
    </w:p>
    <w:p w:rsidR="003C1094" w:rsidRPr="00EF681D" w:rsidRDefault="003C1094" w:rsidP="00EF681D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 нахождении в местах массового отдыха, в том числе на водоемах,  необходимо соблюдение правил и норм безопасности.</w:t>
      </w:r>
    </w:p>
    <w:p w:rsidR="003C1094" w:rsidRDefault="003C1094" w:rsidP="00487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E6083F">
        <w:rPr>
          <w:rFonts w:ascii="Times New Roman" w:hAnsi="Times New Roman"/>
          <w:b/>
          <w:i/>
        </w:rPr>
        <w:t>Только неукоснительное соблюдение мер безопасного поведения на воде может предупредить беду.</w:t>
      </w:r>
    </w:p>
    <w:p w:rsidR="003C1094" w:rsidRPr="00E6083F" w:rsidRDefault="003C1094" w:rsidP="00487231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КАТЕГОРИЧЕСКИ ЗАПРЕЩАЕТСЯ купание на водных объектах, оборудованных предупреждающими аншлагами</w:t>
      </w:r>
    </w:p>
    <w:p w:rsidR="003C1094" w:rsidRPr="00E6083F" w:rsidRDefault="003C1094" w:rsidP="00487231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«КУПАНИЕ ЗАПРЕЩЕНО!»</w:t>
      </w: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87231">
      <w:pPr>
        <w:spacing w:after="0"/>
        <w:jc w:val="center"/>
        <w:rPr>
          <w:rFonts w:ascii="Times New Roman" w:hAnsi="Times New Roman"/>
          <w:b/>
          <w:i/>
        </w:rPr>
      </w:pPr>
    </w:p>
    <w:p w:rsidR="003C1094" w:rsidRPr="00E6083F" w:rsidRDefault="003C1094" w:rsidP="00487231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 xml:space="preserve">Помните! </w:t>
      </w:r>
    </w:p>
    <w:p w:rsidR="003C1094" w:rsidRPr="00E6083F" w:rsidRDefault="003C1094" w:rsidP="0069419A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Безопасность жизни детей на водоемах во многих случаях зависит ТОЛЬКО ОТ ВАС!</w:t>
      </w:r>
    </w:p>
    <w:p w:rsidR="003C1094" w:rsidRPr="00E6083F" w:rsidRDefault="003C1094" w:rsidP="0069419A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C1094" w:rsidRPr="00E6083F" w:rsidRDefault="003C1094" w:rsidP="0069419A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Категорически запрещено купание:</w:t>
      </w:r>
    </w:p>
    <w:p w:rsidR="003C1094" w:rsidRPr="00E6083F" w:rsidRDefault="003C1094" w:rsidP="0069419A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детей без надзора взрослых;</w:t>
      </w:r>
    </w:p>
    <w:p w:rsidR="003C1094" w:rsidRPr="00E6083F" w:rsidRDefault="003C1094" w:rsidP="0069419A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в незнакомых местах;</w:t>
      </w:r>
    </w:p>
    <w:p w:rsidR="003C1094" w:rsidRPr="00E6083F" w:rsidRDefault="003C1094" w:rsidP="0069419A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на надувных матрацах, камерах и других плавательных средствах (без надзора взрослых);</w:t>
      </w:r>
    </w:p>
    <w:p w:rsidR="003C1094" w:rsidRPr="00E6083F" w:rsidRDefault="003C1094" w:rsidP="0069419A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 xml:space="preserve">При купании в естественном водоеме </w:t>
      </w:r>
      <w:r>
        <w:rPr>
          <w:rFonts w:ascii="Times New Roman" w:hAnsi="Times New Roman"/>
          <w:b/>
          <w:i/>
        </w:rPr>
        <w:t xml:space="preserve">запрещено </w:t>
      </w:r>
      <w:r w:rsidRPr="00E6083F">
        <w:rPr>
          <w:rFonts w:ascii="Times New Roman" w:hAnsi="Times New Roman"/>
          <w:b/>
          <w:i/>
        </w:rPr>
        <w:t>заплывать за установленные знаки ограждения, подплывать близко к моторным лодкам и прочим плавательным средствам.</w:t>
      </w:r>
    </w:p>
    <w:p w:rsidR="003C1094" w:rsidRPr="00E6083F" w:rsidRDefault="003C1094" w:rsidP="0069419A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Во избежание перегревания отдыхайте на пляже в головном уборе.</w:t>
      </w:r>
    </w:p>
    <w:p w:rsidR="003C1094" w:rsidRDefault="003C1094" w:rsidP="0069419A">
      <w:pPr>
        <w:spacing w:after="0"/>
        <w:jc w:val="center"/>
        <w:rPr>
          <w:rFonts w:ascii="Times New Roman" w:hAnsi="Times New Roman"/>
          <w:b/>
          <w:i/>
        </w:rPr>
      </w:pPr>
      <w:r w:rsidRPr="00E6083F">
        <w:rPr>
          <w:rFonts w:ascii="Times New Roman" w:hAnsi="Times New Roman"/>
          <w:b/>
          <w:i/>
        </w:rPr>
        <w:t>Не</w:t>
      </w:r>
      <w:r>
        <w:rPr>
          <w:rFonts w:ascii="Times New Roman" w:hAnsi="Times New Roman"/>
          <w:b/>
          <w:i/>
        </w:rPr>
        <w:t>льзя</w:t>
      </w:r>
      <w:r w:rsidRPr="00E6083F">
        <w:rPr>
          <w:rFonts w:ascii="Times New Roman" w:hAnsi="Times New Roman"/>
          <w:b/>
          <w:i/>
        </w:rPr>
        <w:t xml:space="preserve"> допускать ситуаций неоправданного риска, шалости на воде.</w:t>
      </w:r>
    </w:p>
    <w:p w:rsidR="003C1094" w:rsidRPr="00E6083F" w:rsidRDefault="003C1094" w:rsidP="0069419A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Нахождение в местах массового отдыха, в том числе на водоемах, в состоянии алкогольного или наркотического опьянения в присутствии детей не допустимо</w:t>
      </w:r>
    </w:p>
    <w:p w:rsidR="003C1094" w:rsidRDefault="003C1094" w:rsidP="00B4795A">
      <w:pPr>
        <w:spacing w:after="0"/>
        <w:jc w:val="center"/>
      </w:pPr>
      <w:r w:rsidRPr="00E6083F">
        <w:rPr>
          <w:rFonts w:ascii="Times New Roman" w:hAnsi="Times New Roman"/>
          <w:b/>
          <w:i/>
        </w:rPr>
        <w:t>Помните! Только неукоснительное соблюдение мер безопасного поведения</w:t>
      </w:r>
      <w:r>
        <w:rPr>
          <w:rFonts w:ascii="Times New Roman" w:hAnsi="Times New Roman"/>
          <w:b/>
          <w:i/>
        </w:rPr>
        <w:t xml:space="preserve"> в местах массового отдыха и</w:t>
      </w:r>
      <w:r w:rsidRPr="00E6083F">
        <w:rPr>
          <w:rFonts w:ascii="Times New Roman" w:hAnsi="Times New Roman"/>
          <w:b/>
          <w:i/>
        </w:rPr>
        <w:t xml:space="preserve"> на воде может предупредить беду.</w:t>
      </w:r>
      <w:r w:rsidRPr="00B4795A">
        <w:t xml:space="preserve"> </w:t>
      </w:r>
    </w:p>
    <w:p w:rsidR="003C1094" w:rsidRDefault="003C1094" w:rsidP="00B4795A">
      <w:pPr>
        <w:spacing w:after="0"/>
        <w:jc w:val="center"/>
      </w:pPr>
    </w:p>
    <w:p w:rsidR="003C1094" w:rsidRDefault="003C1094" w:rsidP="00B4795A">
      <w:pPr>
        <w:spacing w:after="0"/>
        <w:jc w:val="center"/>
      </w:pPr>
    </w:p>
    <w:p w:rsidR="003C1094" w:rsidRDefault="003C1094" w:rsidP="00B4795A">
      <w:pPr>
        <w:spacing w:after="0"/>
        <w:jc w:val="center"/>
      </w:pPr>
    </w:p>
    <w:p w:rsidR="003C1094" w:rsidRPr="00B4795A" w:rsidRDefault="003C1094" w:rsidP="00B4795A">
      <w:pPr>
        <w:spacing w:after="0"/>
        <w:jc w:val="center"/>
        <w:rPr>
          <w:rFonts w:ascii="Times New Roman" w:hAnsi="Times New Roman"/>
          <w:b/>
          <w:i/>
        </w:rPr>
      </w:pPr>
      <w:r w:rsidRPr="00B4795A">
        <w:rPr>
          <w:rFonts w:ascii="Times New Roman" w:hAnsi="Times New Roman"/>
          <w:b/>
          <w:i/>
        </w:rPr>
        <w:t>Предупреждаем Вас!</w:t>
      </w:r>
    </w:p>
    <w:p w:rsidR="003C1094" w:rsidRPr="00B4795A" w:rsidRDefault="003C1094" w:rsidP="00B4795A">
      <w:pPr>
        <w:spacing w:after="0"/>
        <w:jc w:val="center"/>
        <w:rPr>
          <w:rFonts w:ascii="Times New Roman" w:hAnsi="Times New Roman"/>
          <w:b/>
          <w:i/>
        </w:rPr>
      </w:pPr>
      <w:r w:rsidRPr="00B4795A">
        <w:rPr>
          <w:rFonts w:ascii="Times New Roman" w:hAnsi="Times New Roman"/>
          <w:b/>
          <w:i/>
        </w:rPr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административную ответственность по ч. 1 ст. 5.35 Кодекса РФ об административных правонарушениях виде</w:t>
      </w:r>
    </w:p>
    <w:p w:rsidR="003C1094" w:rsidRPr="00B4795A" w:rsidRDefault="003C1094" w:rsidP="00B4795A">
      <w:pPr>
        <w:spacing w:after="0"/>
        <w:jc w:val="center"/>
        <w:rPr>
          <w:rFonts w:ascii="Times New Roman" w:hAnsi="Times New Roman"/>
          <w:b/>
          <w:i/>
        </w:rPr>
      </w:pPr>
      <w:r w:rsidRPr="00B4795A">
        <w:rPr>
          <w:rFonts w:ascii="Times New Roman" w:hAnsi="Times New Roman"/>
          <w:b/>
          <w:i/>
        </w:rPr>
        <w:t>предупреждения или наложения штрафа в размере до пятисот рублей.</w:t>
      </w:r>
    </w:p>
    <w:p w:rsidR="003C1094" w:rsidRPr="00B4795A" w:rsidRDefault="003C1094" w:rsidP="00B4795A">
      <w:pPr>
        <w:spacing w:after="0"/>
        <w:jc w:val="center"/>
        <w:rPr>
          <w:rFonts w:ascii="Times New Roman" w:hAnsi="Times New Roman"/>
          <w:b/>
          <w:i/>
        </w:rPr>
      </w:pPr>
      <w:r w:rsidRPr="00B4795A">
        <w:rPr>
          <w:rFonts w:ascii="Times New Roman" w:hAnsi="Times New Roman"/>
          <w:b/>
          <w:i/>
        </w:rPr>
        <w:t xml:space="preserve">2. 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</w:t>
      </w:r>
      <w:r>
        <w:rPr>
          <w:rFonts w:ascii="Times New Roman" w:hAnsi="Times New Roman"/>
          <w:b/>
          <w:i/>
        </w:rPr>
        <w:t>для жизни или здоровья состоянии,</w:t>
      </w:r>
      <w:r w:rsidRPr="00B4795A">
        <w:rPr>
          <w:rFonts w:ascii="Times New Roman" w:hAnsi="Times New Roman"/>
          <w:b/>
          <w:i/>
        </w:rPr>
        <w:t xml:space="preserve"> влечет уголовную ответственность по ст. 125 УК РФ в виде лишения свободы на срок до 1 года.</w:t>
      </w:r>
    </w:p>
    <w:p w:rsidR="003C1094" w:rsidRDefault="003C1094" w:rsidP="00B4795A">
      <w:pPr>
        <w:spacing w:after="0"/>
        <w:jc w:val="center"/>
        <w:rPr>
          <w:rFonts w:ascii="Times New Roman" w:hAnsi="Times New Roman"/>
        </w:rPr>
      </w:pPr>
      <w:r w:rsidRPr="00B4795A">
        <w:rPr>
          <w:rFonts w:ascii="Times New Roman" w:hAnsi="Times New Roman"/>
          <w:b/>
          <w:i/>
        </w:rPr>
        <w:t>3.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 в соответствии со ст. 156 УК РФ наказывается лишением свободы на срок до 3 лет</w:t>
      </w: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noProof/>
          <w:lang w:eastAsia="ru-RU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Pr="004A714D" w:rsidRDefault="003C1094" w:rsidP="00413CD5">
      <w:pPr>
        <w:spacing w:after="0"/>
        <w:jc w:val="center"/>
        <w:rPr>
          <w:rFonts w:ascii="Times New Roman" w:hAnsi="Times New Roman"/>
          <w:b/>
        </w:rPr>
      </w:pPr>
      <w:r w:rsidRPr="004A714D">
        <w:rPr>
          <w:rFonts w:ascii="Times New Roman" w:hAnsi="Times New Roman"/>
          <w:b/>
        </w:rPr>
        <w:t>ГЕНЕРАЛЬНАЯ ПРОКУРАТУРА РОССИЙСКОЙ ФЕДЕРАЦИИ</w:t>
      </w:r>
    </w:p>
    <w:p w:rsidR="003C1094" w:rsidRPr="004A714D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Pr="004A714D" w:rsidRDefault="003C1094" w:rsidP="00413CD5">
      <w:pPr>
        <w:spacing w:after="0"/>
        <w:jc w:val="center"/>
        <w:rPr>
          <w:rFonts w:ascii="Times New Roman" w:hAnsi="Times New Roman"/>
          <w:b/>
        </w:rPr>
      </w:pPr>
      <w:r w:rsidRPr="004A714D">
        <w:rPr>
          <w:rFonts w:ascii="Times New Roman" w:hAnsi="Times New Roman"/>
          <w:b/>
        </w:rPr>
        <w:t>Прокуратура Калужской области</w:t>
      </w:r>
    </w:p>
    <w:p w:rsidR="003C1094" w:rsidRPr="004A714D" w:rsidRDefault="003C1094" w:rsidP="00413CD5">
      <w:pPr>
        <w:spacing w:after="0"/>
        <w:jc w:val="center"/>
        <w:rPr>
          <w:rFonts w:ascii="Times New Roman" w:hAnsi="Times New Roman"/>
          <w:b/>
        </w:rPr>
      </w:pPr>
    </w:p>
    <w:p w:rsidR="003C1094" w:rsidRPr="004A714D" w:rsidRDefault="003C1094" w:rsidP="00413CD5">
      <w:pPr>
        <w:spacing w:after="0"/>
        <w:jc w:val="center"/>
        <w:rPr>
          <w:rFonts w:ascii="Times New Roman" w:hAnsi="Times New Roman"/>
          <w:b/>
        </w:rPr>
      </w:pPr>
      <w:r w:rsidRPr="004A714D">
        <w:rPr>
          <w:rFonts w:ascii="Times New Roman" w:hAnsi="Times New Roman"/>
          <w:b/>
        </w:rPr>
        <w:t>Прокуратура Боровского района</w:t>
      </w: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Default="003C1094" w:rsidP="00413CD5">
      <w:pPr>
        <w:spacing w:after="0"/>
        <w:jc w:val="center"/>
        <w:rPr>
          <w:rFonts w:ascii="Times New Roman" w:hAnsi="Times New Roman"/>
        </w:rPr>
      </w:pPr>
    </w:p>
    <w:p w:rsidR="003C1094" w:rsidRPr="00E6083F" w:rsidRDefault="003C1094" w:rsidP="003A1803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ОТВЕТСВЕННОСТЬ РОДИТЕЛЕЙ ЗА ЖИЗНЬ И ЗДОРОВЬЕ СВОИХ ДЕТЕЙ</w:t>
      </w:r>
    </w:p>
    <w:p w:rsidR="003C1094" w:rsidRDefault="003C1094" w:rsidP="00413CD5">
      <w:pPr>
        <w:spacing w:after="0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Default="003C1094" w:rsidP="00413CD5">
      <w:pPr>
        <w:spacing w:after="0"/>
        <w:jc w:val="right"/>
        <w:rPr>
          <w:rFonts w:ascii="Times New Roman" w:hAnsi="Times New Roman"/>
          <w:b/>
        </w:rPr>
      </w:pPr>
    </w:p>
    <w:p w:rsidR="003C1094" w:rsidRPr="00413CD5" w:rsidRDefault="003C1094" w:rsidP="00413CD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Боровск-2021</w:t>
      </w:r>
    </w:p>
    <w:sectPr w:rsidR="003C1094" w:rsidRPr="00413CD5" w:rsidSect="006D2FC6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2BB9"/>
    <w:multiLevelType w:val="hybridMultilevel"/>
    <w:tmpl w:val="E7AA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33E"/>
    <w:rsid w:val="00007DA2"/>
    <w:rsid w:val="00095A1D"/>
    <w:rsid w:val="00140591"/>
    <w:rsid w:val="00142B20"/>
    <w:rsid w:val="0017294C"/>
    <w:rsid w:val="001F5E3C"/>
    <w:rsid w:val="00217362"/>
    <w:rsid w:val="00243CEE"/>
    <w:rsid w:val="002524DE"/>
    <w:rsid w:val="002D0F85"/>
    <w:rsid w:val="002E40B8"/>
    <w:rsid w:val="003A1803"/>
    <w:rsid w:val="003C0CDD"/>
    <w:rsid w:val="003C1094"/>
    <w:rsid w:val="00413CD5"/>
    <w:rsid w:val="00487231"/>
    <w:rsid w:val="0049312B"/>
    <w:rsid w:val="004A714D"/>
    <w:rsid w:val="00502C21"/>
    <w:rsid w:val="005255A6"/>
    <w:rsid w:val="005B6C1F"/>
    <w:rsid w:val="006075D9"/>
    <w:rsid w:val="0069419A"/>
    <w:rsid w:val="006B7C4F"/>
    <w:rsid w:val="006D2FC6"/>
    <w:rsid w:val="007A1C77"/>
    <w:rsid w:val="007B47BA"/>
    <w:rsid w:val="007E533E"/>
    <w:rsid w:val="00874084"/>
    <w:rsid w:val="00921BDF"/>
    <w:rsid w:val="009C6FBE"/>
    <w:rsid w:val="009E3E0D"/>
    <w:rsid w:val="00B32645"/>
    <w:rsid w:val="00B4795A"/>
    <w:rsid w:val="00B62BD7"/>
    <w:rsid w:val="00BC78A3"/>
    <w:rsid w:val="00BE1D33"/>
    <w:rsid w:val="00CE2356"/>
    <w:rsid w:val="00E6083F"/>
    <w:rsid w:val="00E71CB3"/>
    <w:rsid w:val="00EB3F09"/>
    <w:rsid w:val="00EF681D"/>
    <w:rsid w:val="00EF71EF"/>
    <w:rsid w:val="00F317D2"/>
    <w:rsid w:val="00F73B87"/>
    <w:rsid w:val="00F7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2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71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B7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615</Words>
  <Characters>3510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Айшат Альтемирова</dc:creator>
  <cp:keywords/>
  <dc:description/>
  <cp:lastModifiedBy>User</cp:lastModifiedBy>
  <cp:revision>2</cp:revision>
  <cp:lastPrinted>2020-07-14T15:36:00Z</cp:lastPrinted>
  <dcterms:created xsi:type="dcterms:W3CDTF">2021-07-23T09:58:00Z</dcterms:created>
  <dcterms:modified xsi:type="dcterms:W3CDTF">2021-07-23T09:58:00Z</dcterms:modified>
</cp:coreProperties>
</file>